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6A" w:rsidRDefault="00657197" w:rsidP="000D00DB">
      <w:pPr>
        <w:spacing w:after="120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162560</wp:posOffset>
            </wp:positionV>
            <wp:extent cx="1081405" cy="1081405"/>
            <wp:effectExtent l="19050" t="0" r="4445" b="0"/>
            <wp:wrapNone/>
            <wp:docPr id="2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477" w:rsidRDefault="00654477" w:rsidP="000D00DB">
      <w:pPr>
        <w:spacing w:after="120"/>
        <w:jc w:val="center"/>
        <w:rPr>
          <w:rFonts w:ascii="Angsana New" w:hAnsi="Angsana New"/>
          <w:sz w:val="32"/>
          <w:szCs w:val="32"/>
        </w:rPr>
      </w:pPr>
    </w:p>
    <w:p w:rsidR="009C0EEC" w:rsidRDefault="009C0EEC" w:rsidP="000D00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EEC" w:rsidRDefault="009C0EEC" w:rsidP="000D00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EEC" w:rsidRDefault="009C0EEC" w:rsidP="000D00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54477" w:rsidRPr="000D00DB" w:rsidRDefault="00B00BC5" w:rsidP="000D00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654477" w:rsidRPr="000D00D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องค์การบริหารส่วนตำบลนาพันสาม</w:t>
      </w:r>
    </w:p>
    <w:p w:rsidR="00B00BC5" w:rsidRPr="000D00DB" w:rsidRDefault="009C0EEC" w:rsidP="00F428B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75306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กำหนดพื้นที่ควบคุมเหตุรำคาญ</w:t>
      </w:r>
    </w:p>
    <w:p w:rsidR="00654477" w:rsidRDefault="00654477" w:rsidP="009C0EE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7E436F">
        <w:rPr>
          <w:rFonts w:ascii="TH SarabunIT๙" w:hAnsi="TH SarabunIT๙" w:cs="TH SarabunIT๙"/>
          <w:sz w:val="32"/>
          <w:szCs w:val="32"/>
          <w:cs/>
        </w:rPr>
        <w:tab/>
      </w:r>
      <w:r w:rsidRPr="007E436F">
        <w:rPr>
          <w:rFonts w:ascii="TH SarabunIT๙" w:hAnsi="TH SarabunIT๙" w:cs="TH SarabunIT๙"/>
          <w:sz w:val="32"/>
          <w:szCs w:val="32"/>
          <w:cs/>
        </w:rPr>
        <w:tab/>
      </w:r>
      <w:r w:rsidRPr="007E436F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</w:t>
      </w:r>
    </w:p>
    <w:p w:rsidR="00075306" w:rsidRDefault="00075306" w:rsidP="004A050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ด้วยสถานการณ์ปัญหามลพิษทางอากาศภายในเขตพื้นที่องค์การบริหารส่วนตำบลนาพันสาม อำเภอเมือง จังหวัดเพชรบุรี จากฝุ่นละอองขนาดเล็ก</w:t>
      </w:r>
      <w:r>
        <w:rPr>
          <w:rFonts w:ascii="TH SarabunIT๙" w:hAnsi="TH SarabunIT๙" w:cs="TH SarabunIT๙"/>
          <w:sz w:val="32"/>
          <w:szCs w:val="32"/>
        </w:rPr>
        <w:t xml:space="preserve"> (PM 2.5) </w:t>
      </w:r>
      <w:r>
        <w:rPr>
          <w:rFonts w:ascii="TH SarabunIT๙" w:hAnsi="TH SarabunIT๙" w:cs="TH SarabunIT๙" w:hint="cs"/>
          <w:sz w:val="32"/>
          <w:szCs w:val="32"/>
          <w:cs/>
        </w:rPr>
        <w:t>ก่อให้เกิดเหตุรำคาญเป็นบริเวณกว้างจนก่อให้เกิดอันตรายต่อสุขภาพสาธารณชน</w:t>
      </w:r>
    </w:p>
    <w:p w:rsidR="00075306" w:rsidRDefault="00075306" w:rsidP="004A050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อาศัยอำนาจตามมาตรา 28/1 วรรคสอง แห่งพระราชบัญญัติการสาธารณสุข พ.ศ. 2535 ซึ่งแก้ไขโดยพระราชบัญญัติการสาธารณสุข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 3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2560 ประกอบ ข้อ 4 และประกาศสาธารณสุข เรื่อง หลักเกณฑ์ วิธีการและเงื่อนไขการประกาศพื้นที่ควบคุมเหตุรำคาญ พ.ศ. 2561 เจ้าพนักงานท้องถิ่น </w:t>
      </w:r>
      <w:r w:rsidR="004A05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จึงออกประกาศไว้ ดังต่อไปนี้</w:t>
      </w:r>
    </w:p>
    <w:p w:rsidR="00075306" w:rsidRDefault="00075306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1 ให้พื้นที่องค์การบริหารส่วนตำบลนาพันสาม เป็นพื้นที่ควบคุมเหตุรำคาญ</w:t>
      </w:r>
    </w:p>
    <w:p w:rsidR="00D80962" w:rsidRDefault="00075306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2 แหล่งกำเน</w:t>
      </w:r>
      <w:r w:rsidR="00D80962">
        <w:rPr>
          <w:rFonts w:ascii="TH SarabunIT๙" w:hAnsi="TH SarabunIT๙" w:cs="TH SarabunIT๙" w:hint="cs"/>
          <w:sz w:val="32"/>
          <w:szCs w:val="32"/>
          <w:cs/>
        </w:rPr>
        <w:t>ิดดังต่อไปนี้ เป็นแหล่งก่อเหตุรำคาญ ในพื้นที่ตามข้อ 1</w:t>
      </w:r>
    </w:p>
    <w:p w:rsidR="00D80962" w:rsidRDefault="00D80962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การเผาในที่โล่ง ได้แก่ การเผาหญ้า เผาตอซังข้าว เผาอ้อย เผาวัสดุทางการเกษตรและเผาขยะ เป็นต้น เว้นแต่การเผาวัสดุในพิธีกรรมตามจารีตประเพณี</w:t>
      </w:r>
    </w:p>
    <w:p w:rsidR="00D80962" w:rsidRDefault="00D80962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กิจกรรมอื่นใดที่ส่งผลกระทบต่อปัญหามลพิษทางอากาศ</w:t>
      </w:r>
    </w:p>
    <w:p w:rsidR="00D80962" w:rsidRDefault="00D80962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3 ให้ผู้ก่อเหตุรำคาญตามข้อ 2 ปฏิบัติตามหลักเกณฑ์ วิธีการ และเงื่อนไขการป้องกันและระงับเหตุรำคาญ ดังนี้</w:t>
      </w:r>
    </w:p>
    <w:p w:rsidR="00D80962" w:rsidRDefault="00D80962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ห้ามเผาในพื้นที่โล่งในพื้นที่ควบคุมเหตุรำคาญ</w:t>
      </w:r>
    </w:p>
    <w:p w:rsidR="00D80962" w:rsidRDefault="00BF14D0" w:rsidP="004A05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ให้ปฏิบัติตามมาตร</w:t>
      </w:r>
      <w:r w:rsidR="00D80962">
        <w:rPr>
          <w:rFonts w:ascii="TH SarabunIT๙" w:hAnsi="TH SarabunIT๙" w:cs="TH SarabunIT๙" w:hint="cs"/>
          <w:sz w:val="32"/>
          <w:szCs w:val="32"/>
          <w:cs/>
        </w:rPr>
        <w:t>การลดฝุ่นละอองจากกิจกรรมที่ส่งผลกระทบต่อปัญหามลพิษ</w:t>
      </w:r>
      <w:r>
        <w:rPr>
          <w:rFonts w:ascii="TH SarabunIT๙" w:hAnsi="TH SarabunIT๙" w:cs="TH SarabunIT๙" w:hint="cs"/>
          <w:sz w:val="32"/>
          <w:szCs w:val="32"/>
          <w:cs/>
        </w:rPr>
        <w:t>ทางอากาศอย่างเคร่งครัด</w:t>
      </w:r>
    </w:p>
    <w:p w:rsidR="00BF14D0" w:rsidRDefault="00BF14D0" w:rsidP="004A05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มาตรการที่กำหนดไว้ในรายงานการประเมินผลกระทบสิ่งแวดล้อม</w:t>
      </w:r>
    </w:p>
    <w:p w:rsidR="00BF14D0" w:rsidRDefault="00BF14D0" w:rsidP="00EB0E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มาตรการที่กำหนดไว้ในเงื่อนไขแนบท้าย</w:t>
      </w:r>
      <w:r w:rsidR="004A0501">
        <w:rPr>
          <w:rFonts w:ascii="TH SarabunIT๙" w:hAnsi="TH SarabunIT๙" w:cs="TH SarabunIT๙" w:hint="cs"/>
          <w:sz w:val="32"/>
          <w:szCs w:val="32"/>
          <w:cs/>
        </w:rPr>
        <w:t>ใบอนุญาตก่อสร้าง</w:t>
      </w:r>
      <w:r w:rsidR="00EB0E9B">
        <w:rPr>
          <w:rFonts w:ascii="TH SarabunIT๙" w:hAnsi="TH SarabunIT๙" w:cs="TH SarabunIT๙" w:hint="cs"/>
          <w:sz w:val="32"/>
          <w:szCs w:val="32"/>
          <w:cs/>
        </w:rPr>
        <w:t xml:space="preserve"> ดัดแปลงอาคารหรือรื้อถอนอาคาร</w:t>
      </w:r>
    </w:p>
    <w:p w:rsidR="00EB0E9B" w:rsidRDefault="00EB0E9B" w:rsidP="00EB0E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มาตรการที่กำหนดไว้ในเงื่อนไขแนบท้ายใบประกอบกิจการที่เป็นอันตรายต่อสุขภาพ</w:t>
      </w:r>
    </w:p>
    <w:p w:rsidR="00EB0E9B" w:rsidRDefault="00EB0E9B" w:rsidP="00EB0E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 ให้หน่วยงานที่กำกับดูแลแหล่งก่อเหตุรำคาญตามข้อ 2 รายงานผลการการดำเนินงานตามประกาศพื้นที่ควบคุมเหตุรำคาญให้เจ้าพนักงานท้องถิ่นทราบ ภายใน 7 วัน</w:t>
      </w:r>
    </w:p>
    <w:p w:rsidR="00EB0E9B" w:rsidRDefault="00EB0E9B" w:rsidP="00EB0E9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5 ผู้ใดฝ่าฝืนหรือไม่ปฏิบัติตามประกาศฉบับนี้ ต้องระวังโทษจำคุกไม่เกินสามเดือนหรือปรับไม่เกินสองหมื่นห้าพันบาท หรือทั้งจำและปรับตามมาตรา 74 แห่งพระราชบัญญัติการสาธารณสุข พ.ศ. 2535 ซึ่งแก้ไขเพิ่มเติมโดยพระราชบัญญัติการสาธารณสุข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 3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พ.ศ. 2560</w:t>
      </w:r>
    </w:p>
    <w:p w:rsidR="00EB0E9B" w:rsidRPr="00EB0E9B" w:rsidRDefault="00657197" w:rsidP="00EB0E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 6 ประกาศ</w:t>
      </w:r>
      <w:r w:rsidR="00EB0E9B">
        <w:rPr>
          <w:rFonts w:ascii="TH SarabunIT๙" w:hAnsi="TH SarabunIT๙" w:cs="TH SarabunIT๙" w:hint="cs"/>
          <w:sz w:val="32"/>
          <w:szCs w:val="32"/>
          <w:cs/>
        </w:rPr>
        <w:t>นี้ให้มีผลบังคับใช้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ตั้งแต่วันถัดไปจากวันประกาศไว้ในที่เปิดเผย ณ องค์การบริหารส่วนตำบลนาพันสาม และบริเวณที่กำหนดเป็นพื้นที่ควบคุมเหตุรำคาญและเมื่อได้แจ้งให้ผู้ก่อเหตุรำคาญรับทราบแล้ว</w:t>
      </w:r>
    </w:p>
    <w:p w:rsidR="00D668D7" w:rsidRDefault="00D668D7" w:rsidP="00D668D7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110F" w:rsidRPr="00D668D7" w:rsidRDefault="00D668D7" w:rsidP="00D668D7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จึงประกาศให้ทราบโดยทั่วกัน</w:t>
      </w:r>
    </w:p>
    <w:p w:rsidR="006F110F" w:rsidRDefault="006F110F" w:rsidP="006F110F">
      <w:pPr>
        <w:spacing w:after="120"/>
        <w:ind w:firstLine="3402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ประกาศ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ณ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วันที่</w:t>
      </w:r>
      <w:r w:rsidR="008B640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6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เดือน </w:t>
      </w:r>
      <w:r w:rsidR="008B640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กุมภาพันธ์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795BF3" w:rsidRPr="0084543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พ.ศ.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8B6408">
        <w:rPr>
          <w:rFonts w:ascii="TH SarabunIT๙" w:eastAsia="SimSun" w:hAnsi="TH SarabunIT๙" w:cs="TH SarabunIT๙"/>
          <w:sz w:val="32"/>
          <w:szCs w:val="32"/>
          <w:lang w:eastAsia="zh-CN"/>
        </w:rPr>
        <w:t>2568</w:t>
      </w:r>
    </w:p>
    <w:p w:rsidR="008B6408" w:rsidRDefault="00510616" w:rsidP="006F110F">
      <w:pPr>
        <w:ind w:firstLine="439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3423810</wp:posOffset>
            </wp:positionH>
            <wp:positionV relativeFrom="paragraph">
              <wp:posOffset>107122</wp:posOffset>
            </wp:positionV>
            <wp:extent cx="1113183" cy="874644"/>
            <wp:effectExtent l="0" t="0" r="0" b="0"/>
            <wp:wrapNone/>
            <wp:docPr id="2" name="รูปภาพ 0" descr="Untitled-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83" cy="87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6408" w:rsidRDefault="008B6408" w:rsidP="006F110F">
      <w:pPr>
        <w:ind w:firstLine="439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B6408" w:rsidRDefault="008B6408" w:rsidP="006F110F">
      <w:pPr>
        <w:ind w:firstLine="439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54477" w:rsidRPr="006F110F" w:rsidRDefault="00654477" w:rsidP="006F110F">
      <w:pPr>
        <w:ind w:firstLine="439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22B6A" w:rsidRPr="007E436F">
        <w:rPr>
          <w:rFonts w:ascii="TH SarabunIT๙" w:hAnsi="TH SarabunIT๙" w:cs="TH SarabunIT๙"/>
          <w:sz w:val="32"/>
          <w:szCs w:val="32"/>
        </w:rPr>
        <w:t xml:space="preserve"> </w:t>
      </w:r>
      <w:r w:rsidR="00D22B6A">
        <w:rPr>
          <w:rFonts w:ascii="TH SarabunIT๙" w:hAnsi="TH SarabunIT๙" w:cs="TH SarabunIT๙"/>
          <w:sz w:val="32"/>
          <w:szCs w:val="32"/>
        </w:rPr>
        <w:t xml:space="preserve">    </w:t>
      </w:r>
      <w:r w:rsidR="00D22B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54477" w:rsidRPr="007E436F" w:rsidRDefault="006F110F" w:rsidP="0090432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654477">
        <w:rPr>
          <w:rFonts w:ascii="TH SarabunIT๙" w:hAnsi="TH SarabunIT๙" w:cs="TH SarabunIT๙"/>
          <w:sz w:val="32"/>
          <w:szCs w:val="32"/>
          <w:cs/>
        </w:rPr>
        <w:t>(นาย</w:t>
      </w:r>
      <w:r w:rsidR="009216BE">
        <w:rPr>
          <w:rFonts w:ascii="TH SarabunIT๙" w:hAnsi="TH SarabunIT๙" w:cs="TH SarabunIT๙" w:hint="cs"/>
          <w:sz w:val="32"/>
          <w:szCs w:val="32"/>
          <w:cs/>
        </w:rPr>
        <w:t>ชอบ   แกล้งกลั่น</w:t>
      </w:r>
      <w:r w:rsidR="00654477" w:rsidRPr="007E436F">
        <w:rPr>
          <w:rFonts w:ascii="TH SarabunIT๙" w:hAnsi="TH SarabunIT๙" w:cs="TH SarabunIT๙"/>
          <w:sz w:val="32"/>
          <w:szCs w:val="32"/>
          <w:cs/>
        </w:rPr>
        <w:t>)</w:t>
      </w:r>
    </w:p>
    <w:p w:rsidR="00654477" w:rsidRDefault="006F110F" w:rsidP="0090432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654477" w:rsidRPr="007E43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นายกองค์การบริหารส่วนตำบลนาพันสาม</w:t>
      </w:r>
    </w:p>
    <w:p w:rsidR="004F0DEB" w:rsidRDefault="004F0DEB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DEB" w:rsidRDefault="004F0DEB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B1D0D" w:rsidRDefault="007B1D0D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71682" w:rsidRDefault="00571682" w:rsidP="0090432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571682" w:rsidSect="009C0EEC">
      <w:headerReference w:type="default" r:id="rId9"/>
      <w:pgSz w:w="11906" w:h="16838"/>
      <w:pgMar w:top="85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D0" w:rsidRDefault="005114D0" w:rsidP="005E5BAD">
      <w:r>
        <w:separator/>
      </w:r>
    </w:p>
  </w:endnote>
  <w:endnote w:type="continuationSeparator" w:id="1">
    <w:p w:rsidR="005114D0" w:rsidRDefault="005114D0" w:rsidP="005E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D0" w:rsidRDefault="005114D0" w:rsidP="005E5BAD">
      <w:r>
        <w:separator/>
      </w:r>
    </w:p>
  </w:footnote>
  <w:footnote w:type="continuationSeparator" w:id="1">
    <w:p w:rsidR="005114D0" w:rsidRDefault="005114D0" w:rsidP="005E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AD" w:rsidRPr="005E5BAD" w:rsidRDefault="005E5BAD" w:rsidP="005E5BAD">
    <w:pPr>
      <w:pStyle w:val="a5"/>
      <w:jc w:val="center"/>
      <w:rPr>
        <w:rFonts w:ascii="TH SarabunIT๙" w:hAnsi="TH SarabunIT๙" w:cs="TH SarabunIT๙"/>
        <w:b/>
        <w:bCs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82725"/>
    <w:rsid w:val="000374FE"/>
    <w:rsid w:val="00046EA1"/>
    <w:rsid w:val="00075306"/>
    <w:rsid w:val="00083426"/>
    <w:rsid w:val="000A7A0C"/>
    <w:rsid w:val="000B7368"/>
    <w:rsid w:val="000C1DAB"/>
    <w:rsid w:val="000D00DB"/>
    <w:rsid w:val="00103AAF"/>
    <w:rsid w:val="001B2FA5"/>
    <w:rsid w:val="001B388F"/>
    <w:rsid w:val="001C78CA"/>
    <w:rsid w:val="001D29BC"/>
    <w:rsid w:val="001E13A9"/>
    <w:rsid w:val="00227CE9"/>
    <w:rsid w:val="00246AE3"/>
    <w:rsid w:val="002663CA"/>
    <w:rsid w:val="00267C30"/>
    <w:rsid w:val="002830F4"/>
    <w:rsid w:val="002858B5"/>
    <w:rsid w:val="00294DAC"/>
    <w:rsid w:val="002A2304"/>
    <w:rsid w:val="002B0A96"/>
    <w:rsid w:val="002B0D3D"/>
    <w:rsid w:val="002C6751"/>
    <w:rsid w:val="002E3121"/>
    <w:rsid w:val="00301F9A"/>
    <w:rsid w:val="0030686A"/>
    <w:rsid w:val="003273B3"/>
    <w:rsid w:val="0034285C"/>
    <w:rsid w:val="0035333B"/>
    <w:rsid w:val="00364F47"/>
    <w:rsid w:val="00384E01"/>
    <w:rsid w:val="003A7B70"/>
    <w:rsid w:val="003D1E3D"/>
    <w:rsid w:val="003E79E6"/>
    <w:rsid w:val="003F15B3"/>
    <w:rsid w:val="004047B8"/>
    <w:rsid w:val="0041348B"/>
    <w:rsid w:val="0041656D"/>
    <w:rsid w:val="00435525"/>
    <w:rsid w:val="00475B8F"/>
    <w:rsid w:val="004A0501"/>
    <w:rsid w:val="004B63D9"/>
    <w:rsid w:val="004C01E4"/>
    <w:rsid w:val="004F0DEB"/>
    <w:rsid w:val="00510616"/>
    <w:rsid w:val="005114D0"/>
    <w:rsid w:val="005159E5"/>
    <w:rsid w:val="00533EAC"/>
    <w:rsid w:val="00542082"/>
    <w:rsid w:val="00571682"/>
    <w:rsid w:val="00574253"/>
    <w:rsid w:val="00597D60"/>
    <w:rsid w:val="005C45EC"/>
    <w:rsid w:val="005D06FB"/>
    <w:rsid w:val="005E470C"/>
    <w:rsid w:val="005E5BAD"/>
    <w:rsid w:val="005F13BB"/>
    <w:rsid w:val="005F44AF"/>
    <w:rsid w:val="00602E3F"/>
    <w:rsid w:val="00610CD2"/>
    <w:rsid w:val="00623022"/>
    <w:rsid w:val="00654477"/>
    <w:rsid w:val="00657197"/>
    <w:rsid w:val="00681D1F"/>
    <w:rsid w:val="00692107"/>
    <w:rsid w:val="00692CD3"/>
    <w:rsid w:val="00695EB6"/>
    <w:rsid w:val="006C0FBB"/>
    <w:rsid w:val="006F110F"/>
    <w:rsid w:val="00705056"/>
    <w:rsid w:val="00735855"/>
    <w:rsid w:val="00784DE3"/>
    <w:rsid w:val="00795BF3"/>
    <w:rsid w:val="007B1D0D"/>
    <w:rsid w:val="007C547D"/>
    <w:rsid w:val="007D3FE7"/>
    <w:rsid w:val="007E353D"/>
    <w:rsid w:val="00834D92"/>
    <w:rsid w:val="008408C2"/>
    <w:rsid w:val="00842F63"/>
    <w:rsid w:val="008560F0"/>
    <w:rsid w:val="00865B97"/>
    <w:rsid w:val="00882725"/>
    <w:rsid w:val="00885A78"/>
    <w:rsid w:val="00891B06"/>
    <w:rsid w:val="008A651D"/>
    <w:rsid w:val="008A67BE"/>
    <w:rsid w:val="008B6408"/>
    <w:rsid w:val="008C5A7C"/>
    <w:rsid w:val="0090432E"/>
    <w:rsid w:val="009216BE"/>
    <w:rsid w:val="00957E36"/>
    <w:rsid w:val="009C0EEC"/>
    <w:rsid w:val="009D7EE4"/>
    <w:rsid w:val="00A00A43"/>
    <w:rsid w:val="00A1221A"/>
    <w:rsid w:val="00A1495C"/>
    <w:rsid w:val="00A31326"/>
    <w:rsid w:val="00A4227C"/>
    <w:rsid w:val="00A51336"/>
    <w:rsid w:val="00A60FCF"/>
    <w:rsid w:val="00A70695"/>
    <w:rsid w:val="00A77856"/>
    <w:rsid w:val="00A85AA7"/>
    <w:rsid w:val="00AB4186"/>
    <w:rsid w:val="00AB6209"/>
    <w:rsid w:val="00AD74BA"/>
    <w:rsid w:val="00AE1F62"/>
    <w:rsid w:val="00B00BC5"/>
    <w:rsid w:val="00B1584B"/>
    <w:rsid w:val="00B22A94"/>
    <w:rsid w:val="00B40803"/>
    <w:rsid w:val="00B47AB4"/>
    <w:rsid w:val="00BD73A3"/>
    <w:rsid w:val="00BE3361"/>
    <w:rsid w:val="00BF14D0"/>
    <w:rsid w:val="00BF7AB7"/>
    <w:rsid w:val="00C02A59"/>
    <w:rsid w:val="00C05F5A"/>
    <w:rsid w:val="00C3263E"/>
    <w:rsid w:val="00C6508D"/>
    <w:rsid w:val="00C867E7"/>
    <w:rsid w:val="00CB0E84"/>
    <w:rsid w:val="00CC0506"/>
    <w:rsid w:val="00CC703A"/>
    <w:rsid w:val="00D22B6A"/>
    <w:rsid w:val="00D235CE"/>
    <w:rsid w:val="00D616B5"/>
    <w:rsid w:val="00D62829"/>
    <w:rsid w:val="00D668D7"/>
    <w:rsid w:val="00D73146"/>
    <w:rsid w:val="00D80962"/>
    <w:rsid w:val="00D831FF"/>
    <w:rsid w:val="00DA704F"/>
    <w:rsid w:val="00E111AA"/>
    <w:rsid w:val="00E142F9"/>
    <w:rsid w:val="00E32805"/>
    <w:rsid w:val="00E36A19"/>
    <w:rsid w:val="00E62BB1"/>
    <w:rsid w:val="00E67D6F"/>
    <w:rsid w:val="00E82CDD"/>
    <w:rsid w:val="00E918B2"/>
    <w:rsid w:val="00E96EE1"/>
    <w:rsid w:val="00EA6CAB"/>
    <w:rsid w:val="00EB03D6"/>
    <w:rsid w:val="00EB0E9B"/>
    <w:rsid w:val="00ED31B7"/>
    <w:rsid w:val="00ED5EBB"/>
    <w:rsid w:val="00EE2646"/>
    <w:rsid w:val="00F06E9A"/>
    <w:rsid w:val="00F24054"/>
    <w:rsid w:val="00F428BA"/>
    <w:rsid w:val="00F8022D"/>
    <w:rsid w:val="00F9192B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7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47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54477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E5BA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E5BAD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E5BA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E5BAD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11;&#3640;&#3657;&#3618;\&#3629;&#3610;&#3605;.&#3609;&#3634;&#3614;&#3633;&#3609;&#3626;&#3634;&#3617;\&#3588;&#3635;&#3626;&#3633;&#3656;&#3591;\&#3588;&#3635;&#3626;&#3633;&#3656;&#359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F035-8DA6-4CDE-A05A-CF60AAE0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คำสั่ง</Template>
  <TotalTime>134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5</cp:revision>
  <cp:lastPrinted>2025-02-07T06:22:00Z</cp:lastPrinted>
  <dcterms:created xsi:type="dcterms:W3CDTF">2025-02-05T09:17:00Z</dcterms:created>
  <dcterms:modified xsi:type="dcterms:W3CDTF">2025-02-07T06:26:00Z</dcterms:modified>
</cp:coreProperties>
</file>